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2D" w:rsidRDefault="0009012D" w:rsidP="007F3C72">
      <w:pPr>
        <w:spacing w:line="500" w:lineRule="exact"/>
        <w:jc w:val="center"/>
        <w:rPr>
          <w:rFonts w:ascii="黑体" w:eastAsia="黑体" w:hAnsi="华文中宋"/>
          <w:b/>
          <w:sz w:val="44"/>
          <w:szCs w:val="44"/>
        </w:rPr>
      </w:pPr>
      <w:r w:rsidRPr="009B08A5">
        <w:rPr>
          <w:rFonts w:ascii="华文中宋" w:eastAsia="华文中宋" w:hAnsi="华文中宋"/>
          <w:b/>
          <w:sz w:val="44"/>
          <w:szCs w:val="44"/>
          <w:u w:val="single"/>
        </w:rPr>
        <w:t xml:space="preserve">   </w:t>
      </w:r>
      <w:r w:rsidRPr="00415FD2">
        <w:rPr>
          <w:rFonts w:ascii="黑体" w:eastAsia="黑体" w:hAnsi="华文中宋" w:hint="eastAsia"/>
          <w:b/>
          <w:sz w:val="44"/>
          <w:szCs w:val="44"/>
          <w:u w:val="single"/>
        </w:rPr>
        <w:t>南京地理</w:t>
      </w:r>
      <w:r w:rsidRPr="00415FD2">
        <w:rPr>
          <w:rFonts w:ascii="黑体" w:eastAsia="黑体" w:hAnsi="宋体" w:cs="宋体" w:hint="eastAsia"/>
          <w:b/>
          <w:sz w:val="44"/>
          <w:szCs w:val="44"/>
          <w:u w:val="single"/>
        </w:rPr>
        <w:t>与湖泊研究所</w:t>
      </w:r>
      <w:r w:rsidRPr="00415FD2">
        <w:rPr>
          <w:rFonts w:ascii="黑体" w:eastAsia="黑体" w:hAnsi="华文中宋"/>
          <w:b/>
          <w:sz w:val="44"/>
          <w:szCs w:val="44"/>
          <w:u w:val="single"/>
        </w:rPr>
        <w:t xml:space="preserve">   </w:t>
      </w:r>
      <w:r w:rsidRPr="00415FD2">
        <w:rPr>
          <w:rFonts w:ascii="黑体" w:eastAsia="黑体" w:hAnsi="Times New Roman"/>
          <w:b/>
          <w:sz w:val="44"/>
          <w:szCs w:val="44"/>
        </w:rPr>
        <w:t>2014</w:t>
      </w:r>
      <w:r w:rsidRPr="00415FD2">
        <w:rPr>
          <w:rFonts w:ascii="黑体" w:eastAsia="黑体" w:hAnsi="华文中宋" w:hint="eastAsia"/>
          <w:b/>
          <w:sz w:val="44"/>
          <w:szCs w:val="44"/>
        </w:rPr>
        <w:t>年</w:t>
      </w:r>
      <w:r w:rsidRPr="00415FD2">
        <w:rPr>
          <w:rFonts w:ascii="黑体" w:eastAsia="黑体" w:hAnsi="华文中宋"/>
          <w:b/>
          <w:sz w:val="44"/>
          <w:szCs w:val="44"/>
          <w:u w:val="single"/>
        </w:rPr>
        <w:t xml:space="preserve">  </w:t>
      </w:r>
      <w:r>
        <w:rPr>
          <w:rFonts w:ascii="黑体" w:eastAsia="黑体" w:hAnsi="华文中宋" w:hint="eastAsia"/>
          <w:b/>
          <w:sz w:val="44"/>
          <w:szCs w:val="44"/>
          <w:u w:val="single"/>
        </w:rPr>
        <w:t>端午</w:t>
      </w:r>
      <w:r w:rsidRPr="00415FD2">
        <w:rPr>
          <w:rFonts w:ascii="黑体" w:eastAsia="黑体" w:hAnsi="华文中宋"/>
          <w:b/>
          <w:sz w:val="44"/>
          <w:szCs w:val="44"/>
          <w:u w:val="single"/>
        </w:rPr>
        <w:t xml:space="preserve"> </w:t>
      </w:r>
      <w:r w:rsidRPr="00415FD2">
        <w:rPr>
          <w:rFonts w:ascii="黑体" w:eastAsia="黑体" w:hAnsi="华文中宋" w:hint="eastAsia"/>
          <w:b/>
          <w:sz w:val="44"/>
          <w:szCs w:val="44"/>
        </w:rPr>
        <w:t>节期间值班表</w:t>
      </w:r>
    </w:p>
    <w:p w:rsidR="0009012D" w:rsidRPr="007F3C72" w:rsidRDefault="0009012D" w:rsidP="007F3C72">
      <w:pPr>
        <w:spacing w:line="500" w:lineRule="exact"/>
        <w:jc w:val="center"/>
        <w:rPr>
          <w:rFonts w:ascii="黑体" w:eastAsia="黑体" w:hAnsi="华文中宋"/>
          <w:b/>
          <w:sz w:val="44"/>
          <w:szCs w:val="44"/>
        </w:rPr>
      </w:pPr>
    </w:p>
    <w:tbl>
      <w:tblPr>
        <w:tblW w:w="12477" w:type="dxa"/>
        <w:jc w:val="center"/>
        <w:tblInd w:w="-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73"/>
        <w:gridCol w:w="1337"/>
        <w:gridCol w:w="1327"/>
        <w:gridCol w:w="2296"/>
        <w:gridCol w:w="1512"/>
        <w:gridCol w:w="1827"/>
        <w:gridCol w:w="2405"/>
      </w:tblGrid>
      <w:tr w:rsidR="0009012D" w:rsidRPr="007C64B4" w:rsidTr="004F6693">
        <w:trPr>
          <w:jc w:val="center"/>
        </w:trPr>
        <w:tc>
          <w:tcPr>
            <w:tcW w:w="1773" w:type="dxa"/>
            <w:vMerge w:val="restart"/>
            <w:vAlign w:val="center"/>
          </w:tcPr>
          <w:p w:rsidR="0009012D" w:rsidRPr="009B08A5" w:rsidRDefault="0009012D" w:rsidP="00ED041C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4960" w:type="dxa"/>
            <w:gridSpan w:val="3"/>
            <w:vAlign w:val="center"/>
          </w:tcPr>
          <w:p w:rsidR="0009012D" w:rsidRPr="009B08A5" w:rsidRDefault="0009012D" w:rsidP="00ED041C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带班所领导</w:t>
            </w:r>
          </w:p>
        </w:tc>
        <w:tc>
          <w:tcPr>
            <w:tcW w:w="5744" w:type="dxa"/>
            <w:gridSpan w:val="3"/>
            <w:vAlign w:val="center"/>
          </w:tcPr>
          <w:p w:rsidR="0009012D" w:rsidRPr="009B08A5" w:rsidRDefault="0009012D" w:rsidP="00ED041C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值班人员</w:t>
            </w:r>
          </w:p>
        </w:tc>
      </w:tr>
      <w:tr w:rsidR="0009012D" w:rsidRPr="007C64B4" w:rsidTr="004F6693">
        <w:trPr>
          <w:trHeight w:val="730"/>
          <w:jc w:val="center"/>
        </w:trPr>
        <w:tc>
          <w:tcPr>
            <w:tcW w:w="1773" w:type="dxa"/>
            <w:vMerge/>
            <w:vAlign w:val="center"/>
          </w:tcPr>
          <w:p w:rsidR="0009012D" w:rsidRPr="009B08A5" w:rsidRDefault="0009012D" w:rsidP="00ED041C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</w:p>
        </w:tc>
        <w:tc>
          <w:tcPr>
            <w:tcW w:w="1337" w:type="dxa"/>
            <w:vAlign w:val="center"/>
          </w:tcPr>
          <w:p w:rsidR="0009012D" w:rsidRPr="009B08A5" w:rsidRDefault="0009012D" w:rsidP="00ED041C">
            <w:pPr>
              <w:tabs>
                <w:tab w:val="left" w:pos="960"/>
              </w:tabs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327" w:type="dxa"/>
            <w:vAlign w:val="center"/>
          </w:tcPr>
          <w:p w:rsidR="0009012D" w:rsidRPr="009B08A5" w:rsidRDefault="0009012D" w:rsidP="00ED041C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296" w:type="dxa"/>
            <w:vAlign w:val="center"/>
          </w:tcPr>
          <w:p w:rsidR="0009012D" w:rsidRPr="009B08A5" w:rsidRDefault="0009012D" w:rsidP="00ED041C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1512" w:type="dxa"/>
            <w:vAlign w:val="center"/>
          </w:tcPr>
          <w:p w:rsidR="0009012D" w:rsidRPr="009B08A5" w:rsidRDefault="0009012D" w:rsidP="00ED041C">
            <w:pPr>
              <w:tabs>
                <w:tab w:val="left" w:pos="960"/>
              </w:tabs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827" w:type="dxa"/>
            <w:vAlign w:val="center"/>
          </w:tcPr>
          <w:p w:rsidR="0009012D" w:rsidRPr="009B08A5" w:rsidRDefault="0009012D" w:rsidP="00ED041C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部门、职务</w:t>
            </w:r>
          </w:p>
        </w:tc>
        <w:tc>
          <w:tcPr>
            <w:tcW w:w="2405" w:type="dxa"/>
            <w:vAlign w:val="center"/>
          </w:tcPr>
          <w:p w:rsidR="0009012D" w:rsidRPr="009B08A5" w:rsidRDefault="0009012D" w:rsidP="00ED041C">
            <w:pPr>
              <w:spacing w:line="240" w:lineRule="atLeast"/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值班座机</w:t>
            </w:r>
          </w:p>
          <w:p w:rsidR="0009012D" w:rsidRPr="009B08A5" w:rsidRDefault="0009012D" w:rsidP="00ED041C">
            <w:pPr>
              <w:spacing w:line="240" w:lineRule="atLeast"/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或手机</w:t>
            </w:r>
          </w:p>
        </w:tc>
      </w:tr>
      <w:tr w:rsidR="0009012D" w:rsidRPr="007C64B4" w:rsidTr="003C38FA">
        <w:trPr>
          <w:trHeight w:val="919"/>
          <w:jc w:val="center"/>
        </w:trPr>
        <w:tc>
          <w:tcPr>
            <w:tcW w:w="1773" w:type="dxa"/>
          </w:tcPr>
          <w:p w:rsidR="0009012D" w:rsidRPr="00B504CF" w:rsidRDefault="0009012D" w:rsidP="00BB70E9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14"/>
              </w:smartTagPr>
              <w:r>
                <w:rPr>
                  <w:rFonts w:ascii="Times New Roman" w:eastAsia="黑体" w:hAnsi="Times New Roman"/>
                  <w:b/>
                  <w:sz w:val="28"/>
                  <w:szCs w:val="28"/>
                </w:rPr>
                <w:t>5</w:t>
              </w:r>
              <w:r w:rsidRPr="00B504CF">
                <w:rPr>
                  <w:rFonts w:ascii="Times New Roman" w:eastAsia="黑体" w:hAnsi="Times New Roman" w:hint="eastAsia"/>
                  <w:b/>
                  <w:sz w:val="28"/>
                  <w:szCs w:val="28"/>
                </w:rPr>
                <w:t>月</w:t>
              </w:r>
              <w:r>
                <w:rPr>
                  <w:rFonts w:ascii="Times New Roman" w:eastAsia="黑体" w:hAnsi="Times New Roman"/>
                  <w:b/>
                  <w:sz w:val="28"/>
                  <w:szCs w:val="28"/>
                </w:rPr>
                <w:t>31</w:t>
              </w:r>
              <w:r w:rsidRPr="00B504CF">
                <w:rPr>
                  <w:rFonts w:ascii="Times New Roman" w:eastAsia="黑体" w:hAnsi="Times New Roman" w:hint="eastAsia"/>
                  <w:b/>
                  <w:sz w:val="28"/>
                  <w:szCs w:val="28"/>
                </w:rPr>
                <w:t>日</w:t>
              </w:r>
            </w:smartTag>
          </w:p>
          <w:p w:rsidR="0009012D" w:rsidRPr="00B504CF" w:rsidRDefault="0009012D" w:rsidP="00BB70E9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（星期</w:t>
            </w: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>六</w:t>
            </w: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337" w:type="dxa"/>
            <w:vAlign w:val="center"/>
          </w:tcPr>
          <w:p w:rsidR="0009012D" w:rsidRPr="00F27029" w:rsidRDefault="0009012D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沈</w:t>
            </w:r>
            <w:r w:rsidRPr="00F27029">
              <w:rPr>
                <w:rFonts w:ascii="黑体" w:eastAsia="黑体" w:hAnsi="Times New Roman"/>
                <w:sz w:val="32"/>
                <w:szCs w:val="32"/>
              </w:rPr>
              <w:t xml:space="preserve">  </w:t>
            </w: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吉</w:t>
            </w:r>
          </w:p>
        </w:tc>
        <w:tc>
          <w:tcPr>
            <w:tcW w:w="1327" w:type="dxa"/>
            <w:vAlign w:val="center"/>
          </w:tcPr>
          <w:p w:rsidR="0009012D" w:rsidRPr="00F27029" w:rsidRDefault="0009012D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所长</w:t>
            </w:r>
          </w:p>
        </w:tc>
        <w:tc>
          <w:tcPr>
            <w:tcW w:w="2296" w:type="dxa"/>
            <w:vAlign w:val="center"/>
          </w:tcPr>
          <w:p w:rsidR="0009012D" w:rsidRPr="00F27029" w:rsidRDefault="0009012D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宋体"/>
                <w:sz w:val="32"/>
                <w:szCs w:val="32"/>
              </w:rPr>
              <w:t>13814061861</w:t>
            </w:r>
          </w:p>
        </w:tc>
        <w:tc>
          <w:tcPr>
            <w:tcW w:w="1512" w:type="dxa"/>
            <w:vAlign w:val="center"/>
          </w:tcPr>
          <w:p w:rsidR="0009012D" w:rsidRPr="00F27029" w:rsidRDefault="0009012D" w:rsidP="0009012D">
            <w:pPr>
              <w:ind w:firstLineChars="50" w:firstLine="31680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孙小州</w:t>
            </w:r>
          </w:p>
        </w:tc>
        <w:tc>
          <w:tcPr>
            <w:tcW w:w="1827" w:type="dxa"/>
            <w:vAlign w:val="center"/>
          </w:tcPr>
          <w:p w:rsidR="0009012D" w:rsidRPr="00F27029" w:rsidRDefault="0009012D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安保主管</w:t>
            </w:r>
          </w:p>
        </w:tc>
        <w:tc>
          <w:tcPr>
            <w:tcW w:w="2405" w:type="dxa"/>
            <w:vAlign w:val="center"/>
          </w:tcPr>
          <w:p w:rsidR="0009012D" w:rsidRPr="00F27029" w:rsidRDefault="0009012D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/>
                <w:sz w:val="32"/>
                <w:szCs w:val="32"/>
              </w:rPr>
              <w:t>13770768601</w:t>
            </w:r>
          </w:p>
        </w:tc>
      </w:tr>
      <w:tr w:rsidR="0009012D" w:rsidRPr="007C64B4" w:rsidTr="004F6693">
        <w:trPr>
          <w:trHeight w:val="763"/>
          <w:jc w:val="center"/>
        </w:trPr>
        <w:tc>
          <w:tcPr>
            <w:tcW w:w="1773" w:type="dxa"/>
            <w:vAlign w:val="center"/>
          </w:tcPr>
          <w:p w:rsidR="0009012D" w:rsidRPr="00B504CF" w:rsidRDefault="0009012D" w:rsidP="00BB70E9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14"/>
              </w:smartTagPr>
              <w:r>
                <w:rPr>
                  <w:rFonts w:ascii="Times New Roman" w:eastAsia="黑体" w:hAnsi="Times New Roman"/>
                  <w:b/>
                  <w:sz w:val="28"/>
                  <w:szCs w:val="28"/>
                </w:rPr>
                <w:t>6</w:t>
              </w:r>
              <w:r w:rsidRPr="00B504CF">
                <w:rPr>
                  <w:rFonts w:ascii="Times New Roman" w:eastAsia="黑体" w:hAnsi="Times New Roman" w:hint="eastAsia"/>
                  <w:b/>
                  <w:sz w:val="28"/>
                  <w:szCs w:val="28"/>
                </w:rPr>
                <w:t>月</w:t>
              </w:r>
              <w:r>
                <w:rPr>
                  <w:rFonts w:ascii="Times New Roman" w:eastAsia="黑体" w:hAnsi="Times New Roman"/>
                  <w:b/>
                  <w:sz w:val="28"/>
                  <w:szCs w:val="28"/>
                </w:rPr>
                <w:t>1</w:t>
              </w:r>
              <w:r w:rsidRPr="00B504CF">
                <w:rPr>
                  <w:rFonts w:ascii="Times New Roman" w:eastAsia="黑体" w:hAnsi="Times New Roman" w:hint="eastAsia"/>
                  <w:b/>
                  <w:sz w:val="28"/>
                  <w:szCs w:val="28"/>
                </w:rPr>
                <w:t>日</w:t>
              </w:r>
            </w:smartTag>
          </w:p>
          <w:p w:rsidR="0009012D" w:rsidRPr="00B504CF" w:rsidRDefault="0009012D" w:rsidP="00BB70E9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（星期</w:t>
            </w: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>日</w:t>
            </w: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337" w:type="dxa"/>
            <w:vAlign w:val="center"/>
          </w:tcPr>
          <w:p w:rsidR="0009012D" w:rsidRPr="00F27029" w:rsidRDefault="0009012D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谷孝鸿</w:t>
            </w:r>
          </w:p>
        </w:tc>
        <w:tc>
          <w:tcPr>
            <w:tcW w:w="1327" w:type="dxa"/>
            <w:vAlign w:val="center"/>
          </w:tcPr>
          <w:p w:rsidR="0009012D" w:rsidRPr="00F27029" w:rsidRDefault="0009012D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书记</w:t>
            </w:r>
          </w:p>
        </w:tc>
        <w:tc>
          <w:tcPr>
            <w:tcW w:w="2296" w:type="dxa"/>
            <w:vAlign w:val="center"/>
          </w:tcPr>
          <w:p w:rsidR="0009012D" w:rsidRPr="00F27029" w:rsidRDefault="0009012D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/>
                <w:sz w:val="32"/>
                <w:szCs w:val="32"/>
              </w:rPr>
              <w:t>13605175379</w:t>
            </w:r>
          </w:p>
        </w:tc>
        <w:tc>
          <w:tcPr>
            <w:tcW w:w="1512" w:type="dxa"/>
            <w:vAlign w:val="center"/>
          </w:tcPr>
          <w:p w:rsidR="0009012D" w:rsidRPr="00F27029" w:rsidRDefault="0009012D" w:rsidP="0009012D">
            <w:pPr>
              <w:ind w:firstLineChars="50" w:firstLine="31680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孙小州</w:t>
            </w:r>
          </w:p>
        </w:tc>
        <w:tc>
          <w:tcPr>
            <w:tcW w:w="1827" w:type="dxa"/>
            <w:vAlign w:val="center"/>
          </w:tcPr>
          <w:p w:rsidR="0009012D" w:rsidRPr="00F27029" w:rsidRDefault="0009012D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安保主管</w:t>
            </w:r>
          </w:p>
        </w:tc>
        <w:tc>
          <w:tcPr>
            <w:tcW w:w="2405" w:type="dxa"/>
            <w:vAlign w:val="center"/>
          </w:tcPr>
          <w:p w:rsidR="0009012D" w:rsidRPr="00F27029" w:rsidRDefault="0009012D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/>
                <w:sz w:val="32"/>
                <w:szCs w:val="32"/>
              </w:rPr>
              <w:t>13770768601</w:t>
            </w:r>
          </w:p>
        </w:tc>
      </w:tr>
      <w:tr w:rsidR="0009012D" w:rsidRPr="007C64B4" w:rsidTr="009B08A5">
        <w:trPr>
          <w:trHeight w:val="906"/>
          <w:jc w:val="center"/>
        </w:trPr>
        <w:tc>
          <w:tcPr>
            <w:tcW w:w="1773" w:type="dxa"/>
            <w:vAlign w:val="center"/>
          </w:tcPr>
          <w:p w:rsidR="0009012D" w:rsidRPr="00B504CF" w:rsidRDefault="0009012D" w:rsidP="00BB70E9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2014"/>
              </w:smartTagPr>
              <w:r>
                <w:rPr>
                  <w:rFonts w:ascii="Times New Roman" w:eastAsia="黑体" w:hAnsi="Times New Roman"/>
                  <w:b/>
                  <w:sz w:val="28"/>
                  <w:szCs w:val="28"/>
                </w:rPr>
                <w:t>6</w:t>
              </w:r>
              <w:r w:rsidRPr="00B504CF">
                <w:rPr>
                  <w:rFonts w:ascii="Times New Roman" w:eastAsia="黑体" w:hAnsi="Times New Roman" w:hint="eastAsia"/>
                  <w:b/>
                  <w:sz w:val="28"/>
                  <w:szCs w:val="28"/>
                </w:rPr>
                <w:t>月</w:t>
              </w:r>
              <w:r>
                <w:rPr>
                  <w:rFonts w:ascii="Times New Roman" w:eastAsia="黑体" w:hAnsi="Times New Roman"/>
                  <w:b/>
                  <w:sz w:val="28"/>
                  <w:szCs w:val="28"/>
                </w:rPr>
                <w:t>2</w:t>
              </w:r>
              <w:r w:rsidRPr="00B504CF">
                <w:rPr>
                  <w:rFonts w:ascii="Times New Roman" w:eastAsia="黑体" w:hAnsi="Times New Roman" w:hint="eastAsia"/>
                  <w:b/>
                  <w:sz w:val="28"/>
                  <w:szCs w:val="28"/>
                </w:rPr>
                <w:t>日</w:t>
              </w:r>
            </w:smartTag>
          </w:p>
          <w:p w:rsidR="0009012D" w:rsidRPr="00B504CF" w:rsidRDefault="0009012D" w:rsidP="00BB70E9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（星期</w:t>
            </w: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>一</w:t>
            </w: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337" w:type="dxa"/>
            <w:vAlign w:val="center"/>
          </w:tcPr>
          <w:p w:rsidR="0009012D" w:rsidRPr="00F27029" w:rsidRDefault="0009012D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段学军</w:t>
            </w:r>
          </w:p>
        </w:tc>
        <w:tc>
          <w:tcPr>
            <w:tcW w:w="1327" w:type="dxa"/>
            <w:vAlign w:val="center"/>
          </w:tcPr>
          <w:p w:rsidR="0009012D" w:rsidRPr="00F27029" w:rsidRDefault="0009012D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副所长</w:t>
            </w:r>
          </w:p>
        </w:tc>
        <w:tc>
          <w:tcPr>
            <w:tcW w:w="2296" w:type="dxa"/>
            <w:vAlign w:val="center"/>
          </w:tcPr>
          <w:p w:rsidR="0009012D" w:rsidRPr="00F27029" w:rsidRDefault="0009012D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/>
                <w:sz w:val="32"/>
                <w:szCs w:val="32"/>
              </w:rPr>
              <w:t>13913015971</w:t>
            </w:r>
          </w:p>
        </w:tc>
        <w:tc>
          <w:tcPr>
            <w:tcW w:w="1512" w:type="dxa"/>
            <w:vAlign w:val="center"/>
          </w:tcPr>
          <w:p w:rsidR="0009012D" w:rsidRPr="00F27029" w:rsidRDefault="0009012D" w:rsidP="0009012D">
            <w:pPr>
              <w:ind w:firstLineChars="50" w:firstLine="31680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孙小州</w:t>
            </w:r>
          </w:p>
        </w:tc>
        <w:tc>
          <w:tcPr>
            <w:tcW w:w="1827" w:type="dxa"/>
            <w:vAlign w:val="center"/>
          </w:tcPr>
          <w:p w:rsidR="0009012D" w:rsidRPr="00F27029" w:rsidRDefault="0009012D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安保主管</w:t>
            </w:r>
          </w:p>
        </w:tc>
        <w:tc>
          <w:tcPr>
            <w:tcW w:w="2405" w:type="dxa"/>
            <w:vAlign w:val="center"/>
          </w:tcPr>
          <w:p w:rsidR="0009012D" w:rsidRPr="00F27029" w:rsidRDefault="0009012D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/>
                <w:sz w:val="32"/>
                <w:szCs w:val="32"/>
              </w:rPr>
              <w:t>13770768601</w:t>
            </w:r>
          </w:p>
        </w:tc>
      </w:tr>
    </w:tbl>
    <w:p w:rsidR="0009012D" w:rsidRPr="00291E0F" w:rsidRDefault="0009012D" w:rsidP="0009012D">
      <w:pPr>
        <w:spacing w:beforeLines="50" w:line="400" w:lineRule="exact"/>
        <w:ind w:firstLineChars="245" w:firstLine="31680"/>
        <w:jc w:val="left"/>
        <w:rPr>
          <w:rFonts w:ascii="Times New Roman" w:eastAsia="仿宋_GB2312" w:hAnsi="Times New Roman"/>
          <w:sz w:val="28"/>
          <w:szCs w:val="28"/>
          <w:u w:val="single"/>
        </w:rPr>
      </w:pPr>
      <w:r>
        <w:rPr>
          <w:rFonts w:ascii="Times New Roman" w:eastAsia="仿宋_GB2312" w:hAnsi="Times New Roman"/>
          <w:b/>
          <w:sz w:val="28"/>
          <w:szCs w:val="28"/>
        </w:rPr>
        <w:t>1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．单位主要负责人姓名：</w:t>
      </w:r>
      <w:r w:rsidRPr="00291E0F">
        <w:rPr>
          <w:rFonts w:ascii="Times New Roman" w:eastAsia="仿宋_GB2312" w:hAnsi="Times New Roman"/>
          <w:sz w:val="28"/>
          <w:szCs w:val="28"/>
          <w:u w:val="single"/>
        </w:rPr>
        <w:t xml:space="preserve">  </w:t>
      </w:r>
      <w:r w:rsidRPr="00291E0F">
        <w:rPr>
          <w:rFonts w:ascii="仿宋_GB2312" w:eastAsia="仿宋_GB2312" w:hAnsi="Times New Roman" w:hint="eastAsia"/>
          <w:sz w:val="28"/>
          <w:szCs w:val="28"/>
          <w:u w:val="single"/>
        </w:rPr>
        <w:t>沈吉</w:t>
      </w:r>
      <w:r w:rsidRPr="00291E0F">
        <w:rPr>
          <w:rFonts w:ascii="Times New Roman" w:eastAsia="仿宋_GB2312" w:hAnsi="Times New Roman"/>
          <w:sz w:val="28"/>
          <w:szCs w:val="28"/>
          <w:u w:val="single"/>
        </w:rPr>
        <w:t xml:space="preserve">  </w:t>
      </w:r>
      <w:r w:rsidRPr="00291E0F"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hint="eastAsia"/>
          <w:b/>
          <w:sz w:val="28"/>
          <w:szCs w:val="28"/>
        </w:rPr>
        <w:t>节假日期间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去向：</w:t>
      </w:r>
      <w:r w:rsidRPr="00291E0F">
        <w:rPr>
          <w:rFonts w:ascii="Times New Roman" w:eastAsia="仿宋_GB2312" w:hAnsi="Times New Roman"/>
          <w:sz w:val="28"/>
          <w:szCs w:val="28"/>
          <w:u w:val="single"/>
        </w:rPr>
        <w:t xml:space="preserve">  </w:t>
      </w:r>
      <w:r w:rsidRPr="00291E0F">
        <w:rPr>
          <w:rFonts w:ascii="Times New Roman" w:eastAsia="仿宋_GB2312" w:hAnsi="Times New Roman" w:hint="eastAsia"/>
          <w:sz w:val="28"/>
          <w:szCs w:val="28"/>
          <w:u w:val="single"/>
        </w:rPr>
        <w:t>本市内</w:t>
      </w:r>
      <w:r w:rsidRPr="00291E0F">
        <w:rPr>
          <w:rFonts w:ascii="Times New Roman" w:eastAsia="仿宋_GB2312" w:hAnsi="Times New Roman"/>
          <w:sz w:val="28"/>
          <w:szCs w:val="28"/>
          <w:u w:val="single"/>
        </w:rPr>
        <w:t xml:space="preserve">  </w:t>
      </w:r>
      <w:r w:rsidRPr="00291E0F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09012D" w:rsidRPr="009B08A5" w:rsidRDefault="0009012D" w:rsidP="007064FD">
      <w:pPr>
        <w:spacing w:beforeLines="50" w:line="400" w:lineRule="exact"/>
        <w:ind w:rightChars="-38" w:right="31680" w:firstLineChars="252" w:firstLine="31680"/>
        <w:jc w:val="lef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2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．综合处处长（办公室主任）姓名：</w:t>
      </w:r>
      <w:r>
        <w:rPr>
          <w:rFonts w:ascii="Times New Roman" w:eastAsia="仿宋_GB2312" w:hAnsi="Times New Roman"/>
          <w:b/>
          <w:sz w:val="28"/>
          <w:szCs w:val="28"/>
          <w:u w:val="single"/>
        </w:rPr>
        <w:t xml:space="preserve">  </w:t>
      </w:r>
      <w:r w:rsidRPr="009B08A5">
        <w:rPr>
          <w:rFonts w:ascii="Times New Roman" w:eastAsia="仿宋_GB2312" w:hAnsi="Times New Roman"/>
          <w:b/>
          <w:sz w:val="28"/>
          <w:szCs w:val="28"/>
          <w:u w:val="single"/>
        </w:rPr>
        <w:t xml:space="preserve"> </w:t>
      </w:r>
      <w:r w:rsidRPr="00291E0F">
        <w:rPr>
          <w:rFonts w:ascii="Times New Roman" w:eastAsia="仿宋_GB2312" w:hAnsi="Times New Roman" w:hint="eastAsia"/>
          <w:sz w:val="28"/>
          <w:szCs w:val="28"/>
          <w:u w:val="single"/>
        </w:rPr>
        <w:t>杨金华</w:t>
      </w:r>
      <w:r>
        <w:rPr>
          <w:rFonts w:ascii="Times New Roman" w:eastAsia="仿宋_GB2312" w:hAnsi="Times New Roman"/>
          <w:b/>
          <w:sz w:val="28"/>
          <w:szCs w:val="28"/>
          <w:u w:val="single"/>
        </w:rPr>
        <w:t xml:space="preserve"> </w:t>
      </w:r>
      <w:r w:rsidRPr="009B08A5">
        <w:rPr>
          <w:rFonts w:ascii="Times New Roman" w:eastAsia="仿宋_GB2312" w:hAnsi="Times New Roman"/>
          <w:b/>
          <w:sz w:val="28"/>
          <w:szCs w:val="28"/>
          <w:u w:val="single"/>
        </w:rPr>
        <w:t xml:space="preserve"> </w:t>
      </w:r>
      <w:r w:rsidRPr="00291E0F">
        <w:rPr>
          <w:rFonts w:ascii="Times New Roman" w:eastAsia="仿宋_GB2312" w:hAnsi="Times New Roman" w:hint="eastAsia"/>
          <w:sz w:val="28"/>
          <w:szCs w:val="28"/>
        </w:rPr>
        <w:t>，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手机：</w:t>
      </w:r>
      <w:r w:rsidRPr="00291E0F">
        <w:rPr>
          <w:rFonts w:ascii="Times New Roman" w:eastAsia="仿宋_GB2312" w:hAnsi="Times New Roman"/>
          <w:sz w:val="28"/>
          <w:szCs w:val="28"/>
          <w:u w:val="single"/>
        </w:rPr>
        <w:t xml:space="preserve"> 13391088919 </w:t>
      </w:r>
      <w:r w:rsidRPr="00291E0F">
        <w:rPr>
          <w:rFonts w:ascii="Times New Roman" w:eastAsia="仿宋_GB2312" w:hAnsi="Times New Roman" w:hint="eastAsia"/>
          <w:sz w:val="28"/>
          <w:szCs w:val="28"/>
        </w:rPr>
        <w:t>，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邮箱：</w:t>
      </w:r>
      <w:r w:rsidRPr="00291E0F">
        <w:rPr>
          <w:rFonts w:ascii="Times New Roman" w:eastAsia="仿宋_GB2312" w:hAnsi="Times New Roman"/>
          <w:sz w:val="28"/>
          <w:szCs w:val="28"/>
        </w:rPr>
        <w:t>jhyang@niglas.ac.cn</w:t>
      </w:r>
      <w:r w:rsidRPr="00A54874">
        <w:rPr>
          <w:rFonts w:ascii="Times New Roman" w:eastAsia="仿宋_GB2312" w:hAnsi="Times New Roman"/>
          <w:b/>
          <w:sz w:val="28"/>
          <w:szCs w:val="28"/>
        </w:rPr>
        <w:t xml:space="preserve"> </w:t>
      </w:r>
      <w:r>
        <w:rPr>
          <w:rFonts w:ascii="Times New Roman" w:eastAsia="仿宋_GB2312" w:hAnsi="Times New Roman"/>
          <w:b/>
          <w:sz w:val="28"/>
          <w:szCs w:val="28"/>
        </w:rPr>
        <w:t xml:space="preserve">             </w:t>
      </w:r>
    </w:p>
    <w:p w:rsidR="0009012D" w:rsidRDefault="0009012D" w:rsidP="007064FD">
      <w:pPr>
        <w:spacing w:beforeLines="50" w:line="400" w:lineRule="exact"/>
        <w:ind w:firstLineChars="252" w:firstLine="31680"/>
        <w:jc w:val="left"/>
        <w:rPr>
          <w:rFonts w:ascii="Times New Roman" w:eastAsia="仿宋_GB2312" w:hAnsi="Times New Roman"/>
          <w:b/>
          <w:sz w:val="28"/>
          <w:szCs w:val="28"/>
        </w:rPr>
      </w:pPr>
      <w:r w:rsidRPr="009B08A5">
        <w:rPr>
          <w:rFonts w:ascii="Times New Roman" w:eastAsia="仿宋_GB2312" w:hAnsi="Times New Roman"/>
          <w:b/>
          <w:sz w:val="28"/>
          <w:szCs w:val="28"/>
        </w:rPr>
        <w:t>3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．</w:t>
      </w:r>
      <w:r>
        <w:rPr>
          <w:rFonts w:ascii="Times New Roman" w:eastAsia="仿宋_GB2312" w:hAnsi="Times New Roman" w:hint="eastAsia"/>
          <w:b/>
          <w:sz w:val="28"/>
          <w:szCs w:val="28"/>
        </w:rPr>
        <w:t>填表联系人姓名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：</w:t>
      </w:r>
      <w:r>
        <w:rPr>
          <w:rFonts w:ascii="Times New Roman" w:eastAsia="仿宋_GB2312" w:hAnsi="Times New Roman"/>
          <w:b/>
          <w:sz w:val="28"/>
          <w:szCs w:val="28"/>
          <w:u w:val="single"/>
        </w:rPr>
        <w:t xml:space="preserve">  </w:t>
      </w:r>
      <w:r w:rsidRPr="00291E0F">
        <w:rPr>
          <w:rFonts w:ascii="Times New Roman" w:eastAsia="仿宋_GB2312" w:hAnsi="Times New Roman" w:hint="eastAsia"/>
          <w:sz w:val="28"/>
          <w:szCs w:val="28"/>
          <w:u w:val="single"/>
        </w:rPr>
        <w:t>杨金华</w:t>
      </w:r>
      <w:r>
        <w:rPr>
          <w:rFonts w:ascii="Times New Roman" w:eastAsia="仿宋_GB2312" w:hAnsi="Times New Roman"/>
          <w:b/>
          <w:sz w:val="28"/>
          <w:szCs w:val="28"/>
          <w:u w:val="single"/>
        </w:rPr>
        <w:t xml:space="preserve"> </w:t>
      </w:r>
      <w:r w:rsidRPr="009B08A5">
        <w:rPr>
          <w:rFonts w:ascii="Times New Roman" w:eastAsia="仿宋_GB2312" w:hAnsi="Times New Roman"/>
          <w:b/>
          <w:sz w:val="28"/>
          <w:szCs w:val="28"/>
          <w:u w:val="single"/>
        </w:rPr>
        <w:t xml:space="preserve"> </w:t>
      </w:r>
      <w:r w:rsidRPr="00291E0F"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hint="eastAsia"/>
          <w:b/>
          <w:sz w:val="28"/>
          <w:szCs w:val="28"/>
        </w:rPr>
        <w:t>部门：</w:t>
      </w:r>
      <w:r>
        <w:rPr>
          <w:rFonts w:ascii="Times New Roman" w:eastAsia="仿宋_GB2312" w:hAnsi="Times New Roman"/>
          <w:b/>
          <w:sz w:val="28"/>
          <w:szCs w:val="28"/>
          <w:u w:val="single"/>
        </w:rPr>
        <w:t xml:space="preserve">  </w:t>
      </w:r>
      <w:r w:rsidRPr="00291E0F">
        <w:rPr>
          <w:rFonts w:ascii="Times New Roman" w:eastAsia="仿宋_GB2312" w:hAnsi="Times New Roman" w:hint="eastAsia"/>
          <w:sz w:val="28"/>
          <w:szCs w:val="28"/>
          <w:u w:val="single"/>
        </w:rPr>
        <w:t>党政办公室</w:t>
      </w:r>
      <w:r>
        <w:rPr>
          <w:rFonts w:ascii="Times New Roman" w:eastAsia="仿宋_GB2312" w:hAnsi="Times New Roman"/>
          <w:b/>
          <w:sz w:val="28"/>
          <w:szCs w:val="28"/>
          <w:u w:val="single"/>
        </w:rPr>
        <w:t xml:space="preserve">  </w:t>
      </w:r>
      <w:r w:rsidRPr="007064FD"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hint="eastAsia"/>
          <w:b/>
          <w:sz w:val="28"/>
          <w:szCs w:val="28"/>
        </w:rPr>
        <w:t>职务：</w:t>
      </w:r>
      <w:r>
        <w:rPr>
          <w:rFonts w:ascii="Times New Roman" w:eastAsia="仿宋_GB2312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eastAsia="仿宋_GB2312" w:hAnsi="Times New Roman" w:hint="eastAsia"/>
          <w:b/>
          <w:sz w:val="28"/>
          <w:szCs w:val="28"/>
          <w:u w:val="single"/>
        </w:rPr>
        <w:t>主任</w:t>
      </w:r>
      <w:r>
        <w:rPr>
          <w:rFonts w:ascii="Times New Roman" w:eastAsia="仿宋_GB2312" w:hAnsi="Times New Roman"/>
          <w:b/>
          <w:sz w:val="28"/>
          <w:szCs w:val="28"/>
          <w:u w:val="single"/>
        </w:rPr>
        <w:t xml:space="preserve">  </w:t>
      </w:r>
      <w:r w:rsidRPr="00291E0F">
        <w:rPr>
          <w:rFonts w:ascii="Times New Roman" w:eastAsia="仿宋_GB2312" w:hAnsi="Times New Roman" w:hint="eastAsia"/>
          <w:sz w:val="28"/>
          <w:szCs w:val="28"/>
        </w:rPr>
        <w:t>，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手机：</w:t>
      </w:r>
      <w:r w:rsidRPr="00291E0F">
        <w:rPr>
          <w:rFonts w:ascii="Times New Roman" w:eastAsia="仿宋_GB2312" w:hAnsi="Times New Roman"/>
          <w:sz w:val="28"/>
          <w:szCs w:val="28"/>
          <w:u w:val="single"/>
        </w:rPr>
        <w:t xml:space="preserve"> 13391088919 </w:t>
      </w:r>
      <w:r w:rsidRPr="00291E0F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09012D" w:rsidRPr="009B08A5" w:rsidRDefault="0009012D" w:rsidP="007064FD">
      <w:pPr>
        <w:spacing w:beforeLines="50" w:line="400" w:lineRule="exact"/>
        <w:ind w:firstLineChars="252" w:firstLine="31680"/>
        <w:jc w:val="lef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4</w:t>
      </w:r>
      <w:r>
        <w:rPr>
          <w:rFonts w:ascii="Times New Roman" w:eastAsia="仿宋_GB2312" w:hAnsi="Times New Roman" w:hint="eastAsia"/>
          <w:b/>
          <w:sz w:val="28"/>
          <w:szCs w:val="28"/>
        </w:rPr>
        <w:t>．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报备时间：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4"/>
        </w:smartTagPr>
        <w:r w:rsidRPr="00291E0F">
          <w:rPr>
            <w:rFonts w:ascii="Times New Roman" w:eastAsia="仿宋_GB2312" w:hAnsi="Times New Roman"/>
            <w:sz w:val="28"/>
            <w:szCs w:val="28"/>
          </w:rPr>
          <w:t>2014</w:t>
        </w:r>
        <w:r w:rsidRPr="00291E0F">
          <w:rPr>
            <w:rFonts w:ascii="Times New Roman" w:eastAsia="仿宋_GB2312" w:hAnsi="Times New Roman" w:hint="eastAsia"/>
            <w:sz w:val="28"/>
            <w:szCs w:val="28"/>
          </w:rPr>
          <w:t>年</w:t>
        </w:r>
        <w:r w:rsidRPr="00291E0F">
          <w:rPr>
            <w:rFonts w:ascii="Times New Roman" w:eastAsia="仿宋_GB2312" w:hAnsi="Times New Roman"/>
            <w:sz w:val="28"/>
            <w:szCs w:val="28"/>
            <w:u w:val="single"/>
          </w:rPr>
          <w:t xml:space="preserve">  5  </w:t>
        </w:r>
      </w:smartTag>
      <w:r w:rsidRPr="00291E0F">
        <w:rPr>
          <w:rFonts w:ascii="Times New Roman" w:eastAsia="仿宋_GB2312" w:hAnsi="Times New Roman" w:hint="eastAsia"/>
          <w:sz w:val="28"/>
          <w:szCs w:val="28"/>
        </w:rPr>
        <w:t>月</w:t>
      </w:r>
      <w:r w:rsidRPr="00291E0F">
        <w:rPr>
          <w:rFonts w:ascii="Times New Roman" w:eastAsia="仿宋_GB2312" w:hAnsi="Times New Roman"/>
          <w:sz w:val="28"/>
          <w:szCs w:val="28"/>
          <w:u w:val="single"/>
        </w:rPr>
        <w:t xml:space="preserve"> 20 </w:t>
      </w:r>
      <w:r w:rsidRPr="00291E0F">
        <w:rPr>
          <w:rFonts w:ascii="Times New Roman" w:eastAsia="仿宋_GB2312" w:hAnsi="Times New Roman" w:hint="eastAsia"/>
          <w:sz w:val="28"/>
          <w:szCs w:val="28"/>
        </w:rPr>
        <w:t>日。</w:t>
      </w:r>
    </w:p>
    <w:p w:rsidR="0009012D" w:rsidRPr="009B08A5" w:rsidRDefault="0009012D" w:rsidP="00753620">
      <w:pPr>
        <w:tabs>
          <w:tab w:val="left" w:pos="13183"/>
        </w:tabs>
        <w:spacing w:beforeLines="50" w:line="320" w:lineRule="exact"/>
        <w:ind w:rightChars="29" w:right="31680" w:firstLineChars="1890" w:firstLine="31680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中科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院总值班室</w:t>
      </w:r>
      <w:hyperlink r:id="rId6" w:history="1">
        <w:r w:rsidRPr="009B08A5">
          <w:rPr>
            <w:rFonts w:ascii="Times New Roman" w:eastAsia="仿宋_GB2312" w:hAnsi="Times New Roman" w:hint="eastAsia"/>
            <w:b/>
            <w:sz w:val="28"/>
            <w:szCs w:val="28"/>
          </w:rPr>
          <w:t>邮箱：</w:t>
        </w:r>
        <w:r w:rsidRPr="009B08A5">
          <w:rPr>
            <w:rFonts w:ascii="Times New Roman" w:eastAsia="仿宋_GB2312" w:hAnsi="Times New Roman"/>
            <w:b/>
            <w:sz w:val="28"/>
            <w:szCs w:val="28"/>
          </w:rPr>
          <w:t>yzzbs@cashq.ac.cn</w:t>
        </w:r>
      </w:hyperlink>
      <w:r w:rsidRPr="009B08A5">
        <w:rPr>
          <w:rFonts w:ascii="Times New Roman" w:eastAsia="仿宋_GB2312" w:hAnsi="Times New Roman" w:hint="eastAsia"/>
          <w:b/>
          <w:sz w:val="28"/>
          <w:szCs w:val="28"/>
        </w:rPr>
        <w:t>，电话：</w:t>
      </w:r>
      <w:r w:rsidRPr="009B08A5">
        <w:rPr>
          <w:rFonts w:ascii="Times New Roman" w:eastAsia="仿宋_GB2312" w:hAnsi="Times New Roman"/>
          <w:b/>
          <w:sz w:val="28"/>
          <w:szCs w:val="28"/>
        </w:rPr>
        <w:t>010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－</w:t>
      </w:r>
      <w:r w:rsidRPr="009B08A5">
        <w:rPr>
          <w:rFonts w:ascii="Times New Roman" w:eastAsia="仿宋_GB2312" w:hAnsi="Times New Roman"/>
          <w:b/>
          <w:sz w:val="28"/>
          <w:szCs w:val="28"/>
        </w:rPr>
        <w:t>68597289</w:t>
      </w:r>
    </w:p>
    <w:sectPr w:rsidR="0009012D" w:rsidRPr="009B08A5" w:rsidSect="002C73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12D" w:rsidRDefault="0009012D" w:rsidP="00927E20">
      <w:r>
        <w:separator/>
      </w:r>
    </w:p>
  </w:endnote>
  <w:endnote w:type="continuationSeparator" w:id="0">
    <w:p w:rsidR="0009012D" w:rsidRDefault="0009012D" w:rsidP="00927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12D" w:rsidRDefault="000901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12D" w:rsidRDefault="000901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12D" w:rsidRDefault="000901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12D" w:rsidRDefault="0009012D" w:rsidP="00927E20">
      <w:r>
        <w:separator/>
      </w:r>
    </w:p>
  </w:footnote>
  <w:footnote w:type="continuationSeparator" w:id="0">
    <w:p w:rsidR="0009012D" w:rsidRDefault="0009012D" w:rsidP="00927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12D" w:rsidRDefault="000901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12D" w:rsidRDefault="0009012D" w:rsidP="007064F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12D" w:rsidRDefault="000901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929"/>
    <w:rsid w:val="00016F7E"/>
    <w:rsid w:val="000403BF"/>
    <w:rsid w:val="00041B64"/>
    <w:rsid w:val="00054573"/>
    <w:rsid w:val="00060BA7"/>
    <w:rsid w:val="00061091"/>
    <w:rsid w:val="00062D3A"/>
    <w:rsid w:val="000652C4"/>
    <w:rsid w:val="00067211"/>
    <w:rsid w:val="000744E3"/>
    <w:rsid w:val="00081FEC"/>
    <w:rsid w:val="000822EE"/>
    <w:rsid w:val="00082CCB"/>
    <w:rsid w:val="000833DB"/>
    <w:rsid w:val="00083455"/>
    <w:rsid w:val="0008440B"/>
    <w:rsid w:val="000851A1"/>
    <w:rsid w:val="0009012D"/>
    <w:rsid w:val="00091759"/>
    <w:rsid w:val="000A1901"/>
    <w:rsid w:val="000A391A"/>
    <w:rsid w:val="000B3F4D"/>
    <w:rsid w:val="000B6B7A"/>
    <w:rsid w:val="000C3ACF"/>
    <w:rsid w:val="000C636A"/>
    <w:rsid w:val="000D0969"/>
    <w:rsid w:val="000D1631"/>
    <w:rsid w:val="000D4DA9"/>
    <w:rsid w:val="000D7C4E"/>
    <w:rsid w:val="000E12D9"/>
    <w:rsid w:val="000E27A7"/>
    <w:rsid w:val="000F0EF6"/>
    <w:rsid w:val="000F5E5D"/>
    <w:rsid w:val="000F724D"/>
    <w:rsid w:val="001005D9"/>
    <w:rsid w:val="001040B2"/>
    <w:rsid w:val="00106772"/>
    <w:rsid w:val="00123798"/>
    <w:rsid w:val="0012392E"/>
    <w:rsid w:val="00135A87"/>
    <w:rsid w:val="00135B18"/>
    <w:rsid w:val="00136815"/>
    <w:rsid w:val="001409E9"/>
    <w:rsid w:val="00157637"/>
    <w:rsid w:val="00164296"/>
    <w:rsid w:val="001654C8"/>
    <w:rsid w:val="00191D86"/>
    <w:rsid w:val="00197F66"/>
    <w:rsid w:val="001A04B6"/>
    <w:rsid w:val="001A10B2"/>
    <w:rsid w:val="001A791B"/>
    <w:rsid w:val="001B46E0"/>
    <w:rsid w:val="001C35D1"/>
    <w:rsid w:val="001C474C"/>
    <w:rsid w:val="001D1D5E"/>
    <w:rsid w:val="001F2105"/>
    <w:rsid w:val="001F3C50"/>
    <w:rsid w:val="00206B7F"/>
    <w:rsid w:val="00207E32"/>
    <w:rsid w:val="00213032"/>
    <w:rsid w:val="00214291"/>
    <w:rsid w:val="002159FC"/>
    <w:rsid w:val="002164C0"/>
    <w:rsid w:val="00217411"/>
    <w:rsid w:val="002304C4"/>
    <w:rsid w:val="00230ED8"/>
    <w:rsid w:val="002361BE"/>
    <w:rsid w:val="00246E29"/>
    <w:rsid w:val="00250CC1"/>
    <w:rsid w:val="002563CD"/>
    <w:rsid w:val="0027173F"/>
    <w:rsid w:val="002818FB"/>
    <w:rsid w:val="002907EF"/>
    <w:rsid w:val="00291E0F"/>
    <w:rsid w:val="0029516E"/>
    <w:rsid w:val="002A1250"/>
    <w:rsid w:val="002A141A"/>
    <w:rsid w:val="002B63D9"/>
    <w:rsid w:val="002C1EC7"/>
    <w:rsid w:val="002C737A"/>
    <w:rsid w:val="002E4E20"/>
    <w:rsid w:val="002F02C4"/>
    <w:rsid w:val="002F4BC0"/>
    <w:rsid w:val="002F5799"/>
    <w:rsid w:val="00312AD5"/>
    <w:rsid w:val="00315C50"/>
    <w:rsid w:val="00315FA3"/>
    <w:rsid w:val="003176E6"/>
    <w:rsid w:val="003205E5"/>
    <w:rsid w:val="003314FD"/>
    <w:rsid w:val="0033318C"/>
    <w:rsid w:val="00333D59"/>
    <w:rsid w:val="00350003"/>
    <w:rsid w:val="003518C3"/>
    <w:rsid w:val="00370C52"/>
    <w:rsid w:val="003869C2"/>
    <w:rsid w:val="003874C6"/>
    <w:rsid w:val="00395D35"/>
    <w:rsid w:val="003B1A0B"/>
    <w:rsid w:val="003B4783"/>
    <w:rsid w:val="003C12F1"/>
    <w:rsid w:val="003C38FA"/>
    <w:rsid w:val="003D00BE"/>
    <w:rsid w:val="003D25E8"/>
    <w:rsid w:val="003D3E72"/>
    <w:rsid w:val="003E10BB"/>
    <w:rsid w:val="003E1F68"/>
    <w:rsid w:val="003E3EA9"/>
    <w:rsid w:val="003F0080"/>
    <w:rsid w:val="003F4758"/>
    <w:rsid w:val="003F7D72"/>
    <w:rsid w:val="0040571C"/>
    <w:rsid w:val="00415FD2"/>
    <w:rsid w:val="004239AC"/>
    <w:rsid w:val="004315F1"/>
    <w:rsid w:val="00435133"/>
    <w:rsid w:val="00443153"/>
    <w:rsid w:val="00443754"/>
    <w:rsid w:val="004438B1"/>
    <w:rsid w:val="004535C3"/>
    <w:rsid w:val="00464F70"/>
    <w:rsid w:val="00471D7C"/>
    <w:rsid w:val="004737E7"/>
    <w:rsid w:val="00476526"/>
    <w:rsid w:val="00483EA2"/>
    <w:rsid w:val="00492B2A"/>
    <w:rsid w:val="0049642E"/>
    <w:rsid w:val="004A1CBF"/>
    <w:rsid w:val="004A4F13"/>
    <w:rsid w:val="004A683D"/>
    <w:rsid w:val="004B38C5"/>
    <w:rsid w:val="004C0CF9"/>
    <w:rsid w:val="004C2111"/>
    <w:rsid w:val="004C4F3E"/>
    <w:rsid w:val="004D03A2"/>
    <w:rsid w:val="004D3417"/>
    <w:rsid w:val="004D37B3"/>
    <w:rsid w:val="004F3745"/>
    <w:rsid w:val="004F64E8"/>
    <w:rsid w:val="004F6693"/>
    <w:rsid w:val="005009D5"/>
    <w:rsid w:val="0050101F"/>
    <w:rsid w:val="005236EE"/>
    <w:rsid w:val="005514D5"/>
    <w:rsid w:val="00553023"/>
    <w:rsid w:val="00556457"/>
    <w:rsid w:val="005569EE"/>
    <w:rsid w:val="0055716C"/>
    <w:rsid w:val="00571637"/>
    <w:rsid w:val="00571C8D"/>
    <w:rsid w:val="0057238B"/>
    <w:rsid w:val="005728FA"/>
    <w:rsid w:val="00574F8C"/>
    <w:rsid w:val="00577230"/>
    <w:rsid w:val="005774E4"/>
    <w:rsid w:val="00581152"/>
    <w:rsid w:val="005A17C8"/>
    <w:rsid w:val="005A17EA"/>
    <w:rsid w:val="005A1D2E"/>
    <w:rsid w:val="005A5F37"/>
    <w:rsid w:val="005B420C"/>
    <w:rsid w:val="005B4E8A"/>
    <w:rsid w:val="005C21C8"/>
    <w:rsid w:val="005C4282"/>
    <w:rsid w:val="005C4558"/>
    <w:rsid w:val="005C73E0"/>
    <w:rsid w:val="005D0DDC"/>
    <w:rsid w:val="005D176B"/>
    <w:rsid w:val="005D3B70"/>
    <w:rsid w:val="005D6905"/>
    <w:rsid w:val="005E212D"/>
    <w:rsid w:val="005E51A5"/>
    <w:rsid w:val="005F0E9B"/>
    <w:rsid w:val="006061A5"/>
    <w:rsid w:val="00606D35"/>
    <w:rsid w:val="00614E69"/>
    <w:rsid w:val="0062389B"/>
    <w:rsid w:val="00627028"/>
    <w:rsid w:val="00630205"/>
    <w:rsid w:val="006307EF"/>
    <w:rsid w:val="00632766"/>
    <w:rsid w:val="0063795E"/>
    <w:rsid w:val="00646D6C"/>
    <w:rsid w:val="00646E89"/>
    <w:rsid w:val="00647D81"/>
    <w:rsid w:val="006551A9"/>
    <w:rsid w:val="00676AC0"/>
    <w:rsid w:val="00691A1F"/>
    <w:rsid w:val="00691A46"/>
    <w:rsid w:val="006970E1"/>
    <w:rsid w:val="006D069E"/>
    <w:rsid w:val="006D51BD"/>
    <w:rsid w:val="006D6AD4"/>
    <w:rsid w:val="006E33EB"/>
    <w:rsid w:val="006F44F2"/>
    <w:rsid w:val="007064FD"/>
    <w:rsid w:val="007114E2"/>
    <w:rsid w:val="00715880"/>
    <w:rsid w:val="0073038C"/>
    <w:rsid w:val="0074488B"/>
    <w:rsid w:val="00753620"/>
    <w:rsid w:val="00754735"/>
    <w:rsid w:val="00755D10"/>
    <w:rsid w:val="007648CA"/>
    <w:rsid w:val="00765500"/>
    <w:rsid w:val="00766288"/>
    <w:rsid w:val="0076655A"/>
    <w:rsid w:val="00780A60"/>
    <w:rsid w:val="00784FF2"/>
    <w:rsid w:val="00787B14"/>
    <w:rsid w:val="0079085F"/>
    <w:rsid w:val="00796557"/>
    <w:rsid w:val="007A30B5"/>
    <w:rsid w:val="007A4973"/>
    <w:rsid w:val="007B0C7F"/>
    <w:rsid w:val="007C64B4"/>
    <w:rsid w:val="007E453A"/>
    <w:rsid w:val="007E483E"/>
    <w:rsid w:val="007E5929"/>
    <w:rsid w:val="007E6994"/>
    <w:rsid w:val="007F0FE9"/>
    <w:rsid w:val="007F3C72"/>
    <w:rsid w:val="007F4724"/>
    <w:rsid w:val="008003B9"/>
    <w:rsid w:val="008041CC"/>
    <w:rsid w:val="00806E23"/>
    <w:rsid w:val="0081581C"/>
    <w:rsid w:val="00827FB0"/>
    <w:rsid w:val="00833C8C"/>
    <w:rsid w:val="008345ED"/>
    <w:rsid w:val="00840571"/>
    <w:rsid w:val="00844CD8"/>
    <w:rsid w:val="0084562A"/>
    <w:rsid w:val="008470BB"/>
    <w:rsid w:val="008530D6"/>
    <w:rsid w:val="00857460"/>
    <w:rsid w:val="008631C0"/>
    <w:rsid w:val="0086509B"/>
    <w:rsid w:val="00876869"/>
    <w:rsid w:val="008828BE"/>
    <w:rsid w:val="00890D81"/>
    <w:rsid w:val="00890DEA"/>
    <w:rsid w:val="00892FCA"/>
    <w:rsid w:val="00897D65"/>
    <w:rsid w:val="008B4B15"/>
    <w:rsid w:val="008B5803"/>
    <w:rsid w:val="008B5DCB"/>
    <w:rsid w:val="008B6A3A"/>
    <w:rsid w:val="008B785D"/>
    <w:rsid w:val="008D14FD"/>
    <w:rsid w:val="008D6471"/>
    <w:rsid w:val="008E07B5"/>
    <w:rsid w:val="008E55D4"/>
    <w:rsid w:val="008F1317"/>
    <w:rsid w:val="008F1873"/>
    <w:rsid w:val="009006CA"/>
    <w:rsid w:val="00913884"/>
    <w:rsid w:val="0091625C"/>
    <w:rsid w:val="009245E9"/>
    <w:rsid w:val="00927E20"/>
    <w:rsid w:val="00936ED5"/>
    <w:rsid w:val="00937BEE"/>
    <w:rsid w:val="00946297"/>
    <w:rsid w:val="009678BA"/>
    <w:rsid w:val="00970FD1"/>
    <w:rsid w:val="0099283A"/>
    <w:rsid w:val="00994CF5"/>
    <w:rsid w:val="00996907"/>
    <w:rsid w:val="009A49BE"/>
    <w:rsid w:val="009B08A5"/>
    <w:rsid w:val="009B313B"/>
    <w:rsid w:val="009B71E4"/>
    <w:rsid w:val="009C05F8"/>
    <w:rsid w:val="009C18C7"/>
    <w:rsid w:val="009D7417"/>
    <w:rsid w:val="009F72B6"/>
    <w:rsid w:val="00A05A90"/>
    <w:rsid w:val="00A063CC"/>
    <w:rsid w:val="00A2388F"/>
    <w:rsid w:val="00A31324"/>
    <w:rsid w:val="00A35EA0"/>
    <w:rsid w:val="00A371DC"/>
    <w:rsid w:val="00A43AEE"/>
    <w:rsid w:val="00A53DFE"/>
    <w:rsid w:val="00A54874"/>
    <w:rsid w:val="00A73292"/>
    <w:rsid w:val="00A81A23"/>
    <w:rsid w:val="00A91814"/>
    <w:rsid w:val="00AC5B5A"/>
    <w:rsid w:val="00AC60CE"/>
    <w:rsid w:val="00AD3852"/>
    <w:rsid w:val="00AD7837"/>
    <w:rsid w:val="00AF5268"/>
    <w:rsid w:val="00AF6A45"/>
    <w:rsid w:val="00B05D65"/>
    <w:rsid w:val="00B073B9"/>
    <w:rsid w:val="00B124FD"/>
    <w:rsid w:val="00B160FD"/>
    <w:rsid w:val="00B16780"/>
    <w:rsid w:val="00B24C14"/>
    <w:rsid w:val="00B267E8"/>
    <w:rsid w:val="00B31262"/>
    <w:rsid w:val="00B325B1"/>
    <w:rsid w:val="00B4437E"/>
    <w:rsid w:val="00B44A58"/>
    <w:rsid w:val="00B46B66"/>
    <w:rsid w:val="00B504CF"/>
    <w:rsid w:val="00B551BC"/>
    <w:rsid w:val="00B572A6"/>
    <w:rsid w:val="00B76147"/>
    <w:rsid w:val="00B805A6"/>
    <w:rsid w:val="00B84815"/>
    <w:rsid w:val="00B8696F"/>
    <w:rsid w:val="00B87584"/>
    <w:rsid w:val="00B91E6A"/>
    <w:rsid w:val="00BB70E9"/>
    <w:rsid w:val="00BD561B"/>
    <w:rsid w:val="00BE2438"/>
    <w:rsid w:val="00BF07AB"/>
    <w:rsid w:val="00BF2341"/>
    <w:rsid w:val="00BF38D4"/>
    <w:rsid w:val="00BF69DA"/>
    <w:rsid w:val="00C006CD"/>
    <w:rsid w:val="00C0089A"/>
    <w:rsid w:val="00C03363"/>
    <w:rsid w:val="00C046F1"/>
    <w:rsid w:val="00C06167"/>
    <w:rsid w:val="00C144F5"/>
    <w:rsid w:val="00C22E22"/>
    <w:rsid w:val="00C430D7"/>
    <w:rsid w:val="00C44475"/>
    <w:rsid w:val="00C47455"/>
    <w:rsid w:val="00C64B55"/>
    <w:rsid w:val="00C74894"/>
    <w:rsid w:val="00C77AE4"/>
    <w:rsid w:val="00C81376"/>
    <w:rsid w:val="00C853B5"/>
    <w:rsid w:val="00C9068C"/>
    <w:rsid w:val="00CA22C4"/>
    <w:rsid w:val="00CA509C"/>
    <w:rsid w:val="00CB3F18"/>
    <w:rsid w:val="00CB567F"/>
    <w:rsid w:val="00CB6C52"/>
    <w:rsid w:val="00CB7EA9"/>
    <w:rsid w:val="00CC5083"/>
    <w:rsid w:val="00CD2CA6"/>
    <w:rsid w:val="00CD44A6"/>
    <w:rsid w:val="00CF6EC9"/>
    <w:rsid w:val="00CF79C3"/>
    <w:rsid w:val="00D0042E"/>
    <w:rsid w:val="00D12EC0"/>
    <w:rsid w:val="00D135B2"/>
    <w:rsid w:val="00D142AD"/>
    <w:rsid w:val="00D2063E"/>
    <w:rsid w:val="00D22EE1"/>
    <w:rsid w:val="00D26C16"/>
    <w:rsid w:val="00D33812"/>
    <w:rsid w:val="00D34874"/>
    <w:rsid w:val="00D41E59"/>
    <w:rsid w:val="00D5249C"/>
    <w:rsid w:val="00D54640"/>
    <w:rsid w:val="00D6130D"/>
    <w:rsid w:val="00D626F2"/>
    <w:rsid w:val="00D706D6"/>
    <w:rsid w:val="00D765BE"/>
    <w:rsid w:val="00D864B1"/>
    <w:rsid w:val="00DA3EE2"/>
    <w:rsid w:val="00DA43B0"/>
    <w:rsid w:val="00DB3957"/>
    <w:rsid w:val="00DB3C8A"/>
    <w:rsid w:val="00DB7305"/>
    <w:rsid w:val="00DC3662"/>
    <w:rsid w:val="00DD582C"/>
    <w:rsid w:val="00DE03A7"/>
    <w:rsid w:val="00DE0858"/>
    <w:rsid w:val="00DE168A"/>
    <w:rsid w:val="00DF1BB7"/>
    <w:rsid w:val="00E00519"/>
    <w:rsid w:val="00E0688A"/>
    <w:rsid w:val="00E15134"/>
    <w:rsid w:val="00E238E8"/>
    <w:rsid w:val="00E26F0F"/>
    <w:rsid w:val="00E32CDF"/>
    <w:rsid w:val="00E3448F"/>
    <w:rsid w:val="00E50BEA"/>
    <w:rsid w:val="00E570E1"/>
    <w:rsid w:val="00E578CF"/>
    <w:rsid w:val="00E57B29"/>
    <w:rsid w:val="00E61857"/>
    <w:rsid w:val="00E64AAC"/>
    <w:rsid w:val="00E80DC0"/>
    <w:rsid w:val="00E8385A"/>
    <w:rsid w:val="00E9629D"/>
    <w:rsid w:val="00EB4C62"/>
    <w:rsid w:val="00EB5E01"/>
    <w:rsid w:val="00EB60E1"/>
    <w:rsid w:val="00EC4F89"/>
    <w:rsid w:val="00EC6259"/>
    <w:rsid w:val="00ED041C"/>
    <w:rsid w:val="00EE214C"/>
    <w:rsid w:val="00EE6D0C"/>
    <w:rsid w:val="00F027D5"/>
    <w:rsid w:val="00F03607"/>
    <w:rsid w:val="00F12B7D"/>
    <w:rsid w:val="00F22227"/>
    <w:rsid w:val="00F225DD"/>
    <w:rsid w:val="00F2543B"/>
    <w:rsid w:val="00F27029"/>
    <w:rsid w:val="00F30298"/>
    <w:rsid w:val="00F30B0A"/>
    <w:rsid w:val="00F359E3"/>
    <w:rsid w:val="00F60595"/>
    <w:rsid w:val="00F60CC0"/>
    <w:rsid w:val="00F61767"/>
    <w:rsid w:val="00F67CF4"/>
    <w:rsid w:val="00F70713"/>
    <w:rsid w:val="00F77B58"/>
    <w:rsid w:val="00F85704"/>
    <w:rsid w:val="00F86E28"/>
    <w:rsid w:val="00F929BC"/>
    <w:rsid w:val="00F940F5"/>
    <w:rsid w:val="00FA2711"/>
    <w:rsid w:val="00FA2FEA"/>
    <w:rsid w:val="00FC094C"/>
    <w:rsid w:val="00FC16E9"/>
    <w:rsid w:val="00FC2E23"/>
    <w:rsid w:val="00FD3DA9"/>
    <w:rsid w:val="00FE0465"/>
    <w:rsid w:val="00FE5884"/>
    <w:rsid w:val="00FF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EE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5716C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8470B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470BB"/>
    <w:rPr>
      <w:rFonts w:cs="Times New Roman"/>
    </w:rPr>
  </w:style>
  <w:style w:type="paragraph" w:styleId="ListParagraph">
    <w:name w:val="List Paragraph"/>
    <w:basedOn w:val="Normal"/>
    <w:uiPriority w:val="99"/>
    <w:qFormat/>
    <w:rsid w:val="00443754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FA27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271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27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27E2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27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27E2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038;&#31665;&#65306;yzzbs@cashq.ac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78</Words>
  <Characters>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端午节期间值班表（南京地理与湖泊所2014-5-20）</dc:title>
  <dc:subject/>
  <dc:creator>杨金华</dc:creator>
  <cp:keywords/>
  <dc:description/>
  <cp:lastModifiedBy>杨金华</cp:lastModifiedBy>
  <cp:revision>9</cp:revision>
  <cp:lastPrinted>2014-01-16T08:17:00Z</cp:lastPrinted>
  <dcterms:created xsi:type="dcterms:W3CDTF">2014-05-20T03:22:00Z</dcterms:created>
  <dcterms:modified xsi:type="dcterms:W3CDTF">2014-05-20T03:48:00Z</dcterms:modified>
</cp:coreProperties>
</file>